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5596" w:rsidRDefault="007F5596">
      <w:pPr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</w:t>
      </w:r>
    </w:p>
    <w:p w:rsidR="007F5596" w:rsidRDefault="007F5596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2020年“110宣传日”宣传活动统计表</w:t>
      </w:r>
    </w:p>
    <w:p w:rsidR="007F5596" w:rsidRDefault="007F5596">
      <w:pPr>
        <w:jc w:val="center"/>
        <w:rPr>
          <w:rFonts w:ascii="黑体" w:eastAsia="黑体" w:hint="eastAsia"/>
          <w:sz w:val="36"/>
          <w:szCs w:val="36"/>
        </w:rPr>
      </w:pPr>
    </w:p>
    <w:p w:rsidR="007F5596" w:rsidRDefault="007F5596">
      <w:pPr>
        <w:rPr>
          <w:rFonts w:hint="eastAsia"/>
          <w:b/>
        </w:rPr>
      </w:pPr>
      <w:r>
        <w:rPr>
          <w:rFonts w:hint="eastAsia"/>
          <w:b/>
        </w:rPr>
        <w:t>制表单位：</w:t>
      </w:r>
      <w:r>
        <w:rPr>
          <w:rFonts w:hint="eastAsia"/>
          <w:b/>
        </w:rPr>
        <w:t xml:space="preserve">                                                                                         </w:t>
      </w:r>
      <w:r>
        <w:rPr>
          <w:rFonts w:hint="eastAsia"/>
          <w:b/>
        </w:rPr>
        <w:t>制表日期：</w:t>
      </w:r>
    </w:p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9"/>
        <w:gridCol w:w="709"/>
        <w:gridCol w:w="708"/>
        <w:gridCol w:w="709"/>
        <w:gridCol w:w="709"/>
        <w:gridCol w:w="709"/>
        <w:gridCol w:w="1134"/>
        <w:gridCol w:w="708"/>
        <w:gridCol w:w="709"/>
        <w:gridCol w:w="1134"/>
        <w:gridCol w:w="709"/>
        <w:gridCol w:w="1134"/>
        <w:gridCol w:w="1134"/>
        <w:gridCol w:w="709"/>
        <w:gridCol w:w="1134"/>
        <w:gridCol w:w="708"/>
        <w:gridCol w:w="709"/>
      </w:tblGrid>
      <w:tr w:rsidR="007F5596">
        <w:trPr>
          <w:trHeight w:val="603"/>
        </w:trPr>
        <w:tc>
          <w:tcPr>
            <w:tcW w:w="959" w:type="dxa"/>
            <w:vMerge w:val="restart"/>
            <w:tcBorders>
              <w:tl2br w:val="single" w:sz="4" w:space="0" w:color="auto"/>
            </w:tcBorders>
          </w:tcPr>
          <w:p w:rsidR="007F5596" w:rsidRDefault="007F5596">
            <w:pPr>
              <w:ind w:firstLineChars="50" w:firstLine="90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形式</w:t>
            </w:r>
          </w:p>
          <w:p w:rsidR="007F5596" w:rsidRDefault="007F5596">
            <w:pPr>
              <w:rPr>
                <w:rFonts w:hint="eastAsia"/>
                <w:b/>
                <w:sz w:val="18"/>
                <w:szCs w:val="18"/>
              </w:rPr>
            </w:pPr>
          </w:p>
          <w:p w:rsidR="007F5596" w:rsidRDefault="007F5596">
            <w:pPr>
              <w:rPr>
                <w:rFonts w:hint="eastAsia"/>
                <w:b/>
                <w:sz w:val="18"/>
                <w:szCs w:val="18"/>
              </w:rPr>
            </w:pPr>
          </w:p>
          <w:p w:rsidR="007F5596" w:rsidRDefault="007F5596"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b/>
                <w:sz w:val="18"/>
                <w:szCs w:val="18"/>
              </w:rPr>
              <w:t>效果</w:t>
            </w:r>
          </w:p>
        </w:tc>
        <w:tc>
          <w:tcPr>
            <w:tcW w:w="2126" w:type="dxa"/>
            <w:gridSpan w:val="3"/>
            <w:vAlign w:val="center"/>
          </w:tcPr>
          <w:p w:rsidR="007F5596" w:rsidRDefault="007F559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传统媒体</w:t>
            </w:r>
          </w:p>
        </w:tc>
        <w:tc>
          <w:tcPr>
            <w:tcW w:w="3969" w:type="dxa"/>
            <w:gridSpan w:val="5"/>
            <w:vAlign w:val="center"/>
          </w:tcPr>
          <w:p w:rsidR="007F5596" w:rsidRDefault="007F559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网络媒体</w:t>
            </w:r>
          </w:p>
        </w:tc>
        <w:tc>
          <w:tcPr>
            <w:tcW w:w="4820" w:type="dxa"/>
            <w:gridSpan w:val="5"/>
            <w:vAlign w:val="center"/>
          </w:tcPr>
          <w:p w:rsidR="007F5596" w:rsidRDefault="007F559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现场活动</w:t>
            </w:r>
          </w:p>
        </w:tc>
        <w:tc>
          <w:tcPr>
            <w:tcW w:w="1134" w:type="dxa"/>
            <w:vMerge w:val="restart"/>
            <w:vAlign w:val="center"/>
          </w:tcPr>
          <w:p w:rsidR="007F5596" w:rsidRDefault="007F559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参观警营</w:t>
            </w:r>
          </w:p>
        </w:tc>
        <w:tc>
          <w:tcPr>
            <w:tcW w:w="708" w:type="dxa"/>
            <w:vMerge w:val="restart"/>
            <w:vAlign w:val="center"/>
          </w:tcPr>
          <w:p w:rsidR="007F5596" w:rsidRDefault="007F559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其他</w:t>
            </w:r>
          </w:p>
        </w:tc>
        <w:tc>
          <w:tcPr>
            <w:tcW w:w="709" w:type="dxa"/>
            <w:vMerge w:val="restart"/>
            <w:vAlign w:val="center"/>
          </w:tcPr>
          <w:p w:rsidR="007F5596" w:rsidRDefault="007F559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7F5596">
        <w:trPr>
          <w:trHeight w:val="603"/>
        </w:trPr>
        <w:tc>
          <w:tcPr>
            <w:tcW w:w="959" w:type="dxa"/>
            <w:vMerge/>
          </w:tcPr>
          <w:p w:rsidR="007F5596" w:rsidRDefault="007F5596">
            <w:pPr>
              <w:rPr>
                <w:rFonts w:hint="eastAsi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7F5596" w:rsidRDefault="007F559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电视</w:t>
            </w:r>
          </w:p>
        </w:tc>
        <w:tc>
          <w:tcPr>
            <w:tcW w:w="708" w:type="dxa"/>
            <w:vAlign w:val="center"/>
          </w:tcPr>
          <w:p w:rsidR="007F5596" w:rsidRDefault="007F559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报纸</w:t>
            </w:r>
          </w:p>
        </w:tc>
        <w:tc>
          <w:tcPr>
            <w:tcW w:w="709" w:type="dxa"/>
            <w:vAlign w:val="center"/>
          </w:tcPr>
          <w:p w:rsidR="007F5596" w:rsidRDefault="007F559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广播</w:t>
            </w:r>
          </w:p>
        </w:tc>
        <w:tc>
          <w:tcPr>
            <w:tcW w:w="709" w:type="dxa"/>
            <w:vAlign w:val="center"/>
          </w:tcPr>
          <w:p w:rsidR="007F5596" w:rsidRDefault="007F559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微博</w:t>
            </w:r>
          </w:p>
        </w:tc>
        <w:tc>
          <w:tcPr>
            <w:tcW w:w="709" w:type="dxa"/>
            <w:vAlign w:val="center"/>
          </w:tcPr>
          <w:p w:rsidR="007F5596" w:rsidRDefault="007F559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访谈</w:t>
            </w:r>
          </w:p>
        </w:tc>
        <w:tc>
          <w:tcPr>
            <w:tcW w:w="1134" w:type="dxa"/>
            <w:vAlign w:val="center"/>
          </w:tcPr>
          <w:p w:rsidR="007F5596" w:rsidRDefault="007F559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手机短信</w:t>
            </w:r>
          </w:p>
        </w:tc>
        <w:tc>
          <w:tcPr>
            <w:tcW w:w="708" w:type="dxa"/>
            <w:vAlign w:val="center"/>
          </w:tcPr>
          <w:p w:rsidR="007F5596" w:rsidRDefault="007F559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微信</w:t>
            </w:r>
          </w:p>
        </w:tc>
        <w:tc>
          <w:tcPr>
            <w:tcW w:w="709" w:type="dxa"/>
            <w:vAlign w:val="center"/>
          </w:tcPr>
          <w:p w:rsidR="007F5596" w:rsidRDefault="007F559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其他</w:t>
            </w:r>
          </w:p>
        </w:tc>
        <w:tc>
          <w:tcPr>
            <w:tcW w:w="1134" w:type="dxa"/>
            <w:vAlign w:val="center"/>
          </w:tcPr>
          <w:p w:rsidR="007F5596" w:rsidRDefault="007F559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表彰活动</w:t>
            </w:r>
          </w:p>
        </w:tc>
        <w:tc>
          <w:tcPr>
            <w:tcW w:w="709" w:type="dxa"/>
            <w:vAlign w:val="center"/>
          </w:tcPr>
          <w:p w:rsidR="007F5596" w:rsidRDefault="007F559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竞赛</w:t>
            </w:r>
          </w:p>
        </w:tc>
        <w:tc>
          <w:tcPr>
            <w:tcW w:w="1134" w:type="dxa"/>
            <w:vAlign w:val="center"/>
          </w:tcPr>
          <w:p w:rsidR="007F5596" w:rsidRDefault="007F559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上街宣传</w:t>
            </w:r>
          </w:p>
        </w:tc>
        <w:tc>
          <w:tcPr>
            <w:tcW w:w="1134" w:type="dxa"/>
            <w:vAlign w:val="center"/>
          </w:tcPr>
          <w:p w:rsidR="007F5596" w:rsidRDefault="007F559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文艺演出</w:t>
            </w:r>
          </w:p>
        </w:tc>
        <w:tc>
          <w:tcPr>
            <w:tcW w:w="709" w:type="dxa"/>
            <w:vAlign w:val="center"/>
          </w:tcPr>
          <w:p w:rsidR="007F5596" w:rsidRDefault="007F559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其他</w:t>
            </w:r>
          </w:p>
        </w:tc>
        <w:tc>
          <w:tcPr>
            <w:tcW w:w="1134" w:type="dxa"/>
            <w:vMerge/>
            <w:vAlign w:val="center"/>
          </w:tcPr>
          <w:p w:rsidR="007F5596" w:rsidRDefault="007F559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08" w:type="dxa"/>
            <w:vMerge/>
            <w:vAlign w:val="center"/>
          </w:tcPr>
          <w:p w:rsidR="007F5596" w:rsidRDefault="007F559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7F5596" w:rsidRDefault="007F5596">
            <w:pPr>
              <w:jc w:val="center"/>
              <w:rPr>
                <w:rFonts w:hint="eastAsia"/>
                <w:b/>
              </w:rPr>
            </w:pPr>
          </w:p>
        </w:tc>
      </w:tr>
      <w:tr w:rsidR="007F5596">
        <w:trPr>
          <w:trHeight w:val="876"/>
        </w:trPr>
        <w:tc>
          <w:tcPr>
            <w:tcW w:w="959" w:type="dxa"/>
            <w:vAlign w:val="center"/>
          </w:tcPr>
          <w:p w:rsidR="007F5596" w:rsidRDefault="007F5596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场次</w:t>
            </w:r>
          </w:p>
        </w:tc>
        <w:tc>
          <w:tcPr>
            <w:tcW w:w="709" w:type="dxa"/>
          </w:tcPr>
          <w:p w:rsidR="007F5596" w:rsidRDefault="007F5596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:rsidR="007F5596" w:rsidRDefault="007F5596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7F5596" w:rsidRDefault="007F5596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7F5596" w:rsidRDefault="007F5596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7F5596" w:rsidRDefault="007F5596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7F5596" w:rsidRDefault="007F5596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:rsidR="007F5596" w:rsidRDefault="007F5596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7F5596" w:rsidRDefault="007F5596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7F5596" w:rsidRDefault="007F5596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7F5596" w:rsidRDefault="007F5596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7F5596" w:rsidRDefault="007F5596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7F5596" w:rsidRDefault="007F5596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7F5596" w:rsidRDefault="007F5596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7F5596" w:rsidRDefault="007F5596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:rsidR="007F5596" w:rsidRDefault="007F5596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7F5596" w:rsidRDefault="007F5596">
            <w:pPr>
              <w:rPr>
                <w:rFonts w:hint="eastAsia"/>
              </w:rPr>
            </w:pPr>
          </w:p>
        </w:tc>
      </w:tr>
      <w:tr w:rsidR="007F5596">
        <w:trPr>
          <w:trHeight w:val="876"/>
        </w:trPr>
        <w:tc>
          <w:tcPr>
            <w:tcW w:w="959" w:type="dxa"/>
            <w:vAlign w:val="center"/>
          </w:tcPr>
          <w:p w:rsidR="007F5596" w:rsidRDefault="007F5596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参与群众</w:t>
            </w:r>
          </w:p>
        </w:tc>
        <w:tc>
          <w:tcPr>
            <w:tcW w:w="709" w:type="dxa"/>
          </w:tcPr>
          <w:p w:rsidR="007F5596" w:rsidRDefault="007F5596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:rsidR="007F5596" w:rsidRDefault="007F5596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7F5596" w:rsidRDefault="007F5596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7F5596" w:rsidRDefault="007F5596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7F5596" w:rsidRDefault="007F5596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7F5596" w:rsidRDefault="007F5596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:rsidR="007F5596" w:rsidRDefault="007F5596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7F5596" w:rsidRDefault="007F5596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7F5596" w:rsidRDefault="007F5596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7F5596" w:rsidRDefault="007F5596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7F5596" w:rsidRDefault="007F5596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7F5596" w:rsidRDefault="007F5596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7F5596" w:rsidRDefault="007F5596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7F5596" w:rsidRDefault="007F5596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:rsidR="007F5596" w:rsidRDefault="007F5596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7F5596" w:rsidRDefault="007F5596">
            <w:pPr>
              <w:rPr>
                <w:rFonts w:hint="eastAsia"/>
              </w:rPr>
            </w:pPr>
          </w:p>
        </w:tc>
      </w:tr>
      <w:tr w:rsidR="007F5596">
        <w:trPr>
          <w:trHeight w:val="876"/>
        </w:trPr>
        <w:tc>
          <w:tcPr>
            <w:tcW w:w="959" w:type="dxa"/>
            <w:vAlign w:val="center"/>
          </w:tcPr>
          <w:p w:rsidR="007F5596" w:rsidRDefault="007F5596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宣传标语材料横幅等（条）</w:t>
            </w:r>
          </w:p>
        </w:tc>
        <w:tc>
          <w:tcPr>
            <w:tcW w:w="709" w:type="dxa"/>
          </w:tcPr>
          <w:p w:rsidR="007F5596" w:rsidRDefault="007F5596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:rsidR="007F5596" w:rsidRDefault="007F5596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7F5596" w:rsidRDefault="007F5596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7F5596" w:rsidRDefault="007F5596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7F5596" w:rsidRDefault="007F5596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7F5596" w:rsidRDefault="007F5596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:rsidR="007F5596" w:rsidRDefault="007F5596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7F5596" w:rsidRDefault="007F5596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7F5596" w:rsidRDefault="007F5596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7F5596" w:rsidRDefault="007F5596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7F5596" w:rsidRDefault="007F5596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7F5596" w:rsidRDefault="007F5596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7F5596" w:rsidRDefault="007F5596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7F5596" w:rsidRDefault="007F5596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:rsidR="007F5596" w:rsidRDefault="007F5596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7F5596" w:rsidRDefault="007F5596">
            <w:pPr>
              <w:rPr>
                <w:rFonts w:hint="eastAsia"/>
              </w:rPr>
            </w:pPr>
          </w:p>
        </w:tc>
      </w:tr>
    </w:tbl>
    <w:p w:rsidR="007F5596" w:rsidRDefault="007F5596">
      <w:pPr>
        <w:rPr>
          <w:rFonts w:hint="eastAsia"/>
        </w:rPr>
      </w:pPr>
    </w:p>
    <w:p w:rsidR="007F5596" w:rsidRDefault="007F5596">
      <w:pPr>
        <w:rPr>
          <w:rFonts w:hint="eastAsia"/>
        </w:rPr>
      </w:pPr>
    </w:p>
    <w:p w:rsidR="007F5596" w:rsidRDefault="007F5596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注：请各地认真汇总填写表格。如有未涵盖内容，请在其他栏目中填写，或单独附材料。</w:t>
      </w:r>
    </w:p>
    <w:sectPr w:rsidR="007F5596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551" w:rsidRDefault="00891551" w:rsidP="00C27B64">
      <w:pPr>
        <w:ind w:firstLine="420"/>
      </w:pPr>
      <w:r>
        <w:separator/>
      </w:r>
    </w:p>
  </w:endnote>
  <w:endnote w:type="continuationSeparator" w:id="0">
    <w:p w:rsidR="00891551" w:rsidRDefault="00891551" w:rsidP="00C27B64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551" w:rsidRDefault="00891551" w:rsidP="00C27B64">
      <w:pPr>
        <w:ind w:firstLine="420"/>
      </w:pPr>
      <w:r>
        <w:separator/>
      </w:r>
    </w:p>
  </w:footnote>
  <w:footnote w:type="continuationSeparator" w:id="0">
    <w:p w:rsidR="00891551" w:rsidRDefault="00891551" w:rsidP="00C27B64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5F25E4"/>
    <w:rsid w:val="006A72D9"/>
    <w:rsid w:val="007F5596"/>
    <w:rsid w:val="00891551"/>
    <w:rsid w:val="00974325"/>
    <w:rsid w:val="00A07C77"/>
    <w:rsid w:val="00B21C77"/>
    <w:rsid w:val="00C27B64"/>
    <w:rsid w:val="00E03BFF"/>
    <w:rsid w:val="070012EC"/>
    <w:rsid w:val="1DD5747E"/>
    <w:rsid w:val="236B5EAD"/>
    <w:rsid w:val="4189452B"/>
    <w:rsid w:val="620D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Pr>
      <w:kern w:val="2"/>
      <w:sz w:val="18"/>
      <w:szCs w:val="18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Lenovo (Beijing) Limited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2015年“110宣传日”宣传活动统计表</dc:title>
  <dc:creator>Lenovo User</dc:creator>
  <cp:lastModifiedBy>Administrator</cp:lastModifiedBy>
  <cp:revision>2</cp:revision>
  <cp:lastPrinted>2019-12-18T04:05:00Z</cp:lastPrinted>
  <dcterms:created xsi:type="dcterms:W3CDTF">2020-01-22T01:12:00Z</dcterms:created>
  <dcterms:modified xsi:type="dcterms:W3CDTF">2020-01-22T01:12:00Z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